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浮梁县统计局行政权力事项清单</w:t>
      </w:r>
    </w:p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3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94"/>
        <w:gridCol w:w="1830"/>
        <w:gridCol w:w="1406"/>
        <w:gridCol w:w="1084"/>
        <w:gridCol w:w="1181"/>
        <w:gridCol w:w="16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tblHeader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主项编码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主项名称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子项名称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及编码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权力类型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行使层级             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360234001000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对违反统计法律法规规章行为的处罚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360234002000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对违反经济、农业普查条例的处罚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360634001000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统计执法监督检查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行政检查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360834001000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对统计违法行为举报有功的奖励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行政奖励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361034001000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统计调查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其他行政权力-其他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sz w:val="30"/>
          <w:szCs w:val="30"/>
        </w:rPr>
      </w:pPr>
    </w:p>
    <w:p>
      <w:bookmarkStart w:id="0" w:name="_GoBack"/>
      <w:bookmarkEnd w:id="0"/>
      <w:r>
        <w:rPr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53F7"/>
    <w:rsid w:val="179753F7"/>
    <w:rsid w:val="6D535020"/>
    <w:rsid w:val="755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2021-03-01T08:48:00Z</dcterms:created>
  <dc:creator>lenovo</dc:creator>
  <cp:lastModifiedBy>lenovo</cp:lastModifiedBy>
  <dcterms:modified xsi:type="dcterms:W3CDTF">2021-03-01T09:11:00Z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