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表2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olor w:val="000000"/>
          <w:sz w:val="40"/>
          <w:szCs w:val="40"/>
          <w:u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浮梁县2024年小型水库移民解困资金项目批复表</w:t>
      </w:r>
    </w:p>
    <w:tbl>
      <w:tblPr>
        <w:tblStyle w:val="4"/>
        <w:tblW w:w="1414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797"/>
        <w:gridCol w:w="944"/>
        <w:gridCol w:w="1073"/>
        <w:gridCol w:w="1096"/>
        <w:gridCol w:w="883"/>
        <w:gridCol w:w="757"/>
        <w:gridCol w:w="1390"/>
        <w:gridCol w:w="732"/>
        <w:gridCol w:w="1983"/>
        <w:gridCol w:w="1050"/>
        <w:gridCol w:w="518"/>
        <w:gridCol w:w="745"/>
        <w:gridCol w:w="675"/>
        <w:gridCol w:w="89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  <w:tblHeader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项目类别一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项目类别二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项目类别三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性质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建设数量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设计投资（万元）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其它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受益村组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受益人数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受益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湘湖镇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东安村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小花桥组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基础设施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道路交通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机耕路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小花桥村路硬化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机耕道硬化670m，宽3m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426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浮梁镇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金竹村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井坞里组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基本口粮及农田水利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农田水利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山塘水库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力家坞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山塘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维修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山塘维修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蛟潭镇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浯溪村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浯溪组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基础设施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道路交通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机耕路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道路硬化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机耕道硬化190m，宽3m；dn1000钢筋砼涵管20m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  <w:sectPr>
          <w:headerReference r:id="rId3" w:type="default"/>
          <w:footerReference r:id="rId4" w:type="default"/>
          <w:pgSz w:w="16838" w:h="11906" w:orient="landscape"/>
          <w:pgMar w:top="1134" w:right="1134" w:bottom="1134" w:left="1134" w:header="851" w:footer="992" w:gutter="0"/>
          <w:pgNumType w:fmt="numberInDash"/>
          <w:cols w:space="0" w:num="1"/>
          <w:rtlGutter w:val="0"/>
          <w:docGrid w:type="lines" w:linePitch="319" w:charSpace="0"/>
        </w:sect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</w:p>
    <w:sectPr>
      <w:pgSz w:w="11906" w:h="16838"/>
      <w:pgMar w:top="1134" w:right="1134" w:bottom="1134" w:left="1134" w:header="851" w:footer="992" w:gutter="0"/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Style w:val="6"/>
                              <w:rFonts w:cs="宋体"/>
                              <w:color w:val="000000"/>
                            </w:rPr>
                          </w:pPr>
                          <w:r>
                            <w:rPr>
                              <w:rStyle w:val="6"/>
                              <w:rFonts w:cs="宋体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cs="宋体"/>
                              <w:color w:val="000000"/>
                            </w:rPr>
                            <w:instrText xml:space="preserve">PAGE  </w:instrText>
                          </w:r>
                          <w:r>
                            <w:rPr>
                              <w:rStyle w:val="6"/>
                              <w:rFonts w:cs="宋体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cs="宋体"/>
                              <w:color w:val="000000"/>
                            </w:rPr>
                            <w:t>- 11 -</w:t>
                          </w:r>
                          <w:r>
                            <w:rPr>
                              <w:rStyle w:val="6"/>
                              <w:rFonts w:cs="宋体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6"/>
                        <w:rFonts w:cs="宋体"/>
                        <w:color w:val="000000"/>
                      </w:rPr>
                    </w:pPr>
                    <w:r>
                      <w:rPr>
                        <w:rStyle w:val="6"/>
                        <w:rFonts w:cs="宋体"/>
                        <w:color w:val="000000"/>
                      </w:rPr>
                      <w:fldChar w:fldCharType="begin"/>
                    </w:r>
                    <w:r>
                      <w:rPr>
                        <w:rStyle w:val="6"/>
                        <w:rFonts w:cs="宋体"/>
                        <w:color w:val="000000"/>
                      </w:rPr>
                      <w:instrText xml:space="preserve">PAGE  </w:instrText>
                    </w:r>
                    <w:r>
                      <w:rPr>
                        <w:rStyle w:val="6"/>
                        <w:rFonts w:cs="宋体"/>
                        <w:color w:val="000000"/>
                      </w:rPr>
                      <w:fldChar w:fldCharType="separate"/>
                    </w:r>
                    <w:r>
                      <w:rPr>
                        <w:rStyle w:val="6"/>
                        <w:rFonts w:cs="宋体"/>
                        <w:color w:val="000000"/>
                      </w:rPr>
                      <w:t>- 11 -</w:t>
                    </w:r>
                    <w:r>
                      <w:rPr>
                        <w:rStyle w:val="6"/>
                        <w:rFonts w:cs="宋体"/>
                        <w:color w:val="00000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9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5ZDE3ZTAxODcxZWFlNWZiYzhiNGI5NmQwMDFlYTQifQ=="/>
  </w:docVars>
  <w:rsids>
    <w:rsidRoot w:val="009B0248"/>
    <w:rsid w:val="00070098"/>
    <w:rsid w:val="000A74CC"/>
    <w:rsid w:val="000F3CEB"/>
    <w:rsid w:val="0031499A"/>
    <w:rsid w:val="0048236C"/>
    <w:rsid w:val="00505E9E"/>
    <w:rsid w:val="006575CD"/>
    <w:rsid w:val="007B4720"/>
    <w:rsid w:val="0089408F"/>
    <w:rsid w:val="009256BC"/>
    <w:rsid w:val="009429B3"/>
    <w:rsid w:val="009B0248"/>
    <w:rsid w:val="00B0605F"/>
    <w:rsid w:val="00B31DFE"/>
    <w:rsid w:val="00B3774A"/>
    <w:rsid w:val="00B8227A"/>
    <w:rsid w:val="00BA5500"/>
    <w:rsid w:val="0168627F"/>
    <w:rsid w:val="01787155"/>
    <w:rsid w:val="01B110AA"/>
    <w:rsid w:val="027E401F"/>
    <w:rsid w:val="03DF26C7"/>
    <w:rsid w:val="04CB5442"/>
    <w:rsid w:val="05151950"/>
    <w:rsid w:val="05A75BA1"/>
    <w:rsid w:val="06436049"/>
    <w:rsid w:val="07A463B2"/>
    <w:rsid w:val="0825634E"/>
    <w:rsid w:val="085B1D6F"/>
    <w:rsid w:val="0A3B06A7"/>
    <w:rsid w:val="0D082728"/>
    <w:rsid w:val="0D2C2CF2"/>
    <w:rsid w:val="0F522C97"/>
    <w:rsid w:val="0FD960C7"/>
    <w:rsid w:val="107828E2"/>
    <w:rsid w:val="10821CA6"/>
    <w:rsid w:val="118C2F9A"/>
    <w:rsid w:val="12190AD2"/>
    <w:rsid w:val="13180F89"/>
    <w:rsid w:val="138104F4"/>
    <w:rsid w:val="13EF23A5"/>
    <w:rsid w:val="1411591C"/>
    <w:rsid w:val="14DC1B42"/>
    <w:rsid w:val="15BA7DCF"/>
    <w:rsid w:val="188E5E15"/>
    <w:rsid w:val="189C7C50"/>
    <w:rsid w:val="19ED3D3C"/>
    <w:rsid w:val="1A05279F"/>
    <w:rsid w:val="1A307114"/>
    <w:rsid w:val="1A4F434F"/>
    <w:rsid w:val="1BF02CCF"/>
    <w:rsid w:val="1C564C63"/>
    <w:rsid w:val="1DBB23A2"/>
    <w:rsid w:val="1DD9552A"/>
    <w:rsid w:val="1E646ACA"/>
    <w:rsid w:val="1FE02E2E"/>
    <w:rsid w:val="20BF48A7"/>
    <w:rsid w:val="20D31000"/>
    <w:rsid w:val="20ED1EAF"/>
    <w:rsid w:val="214E201A"/>
    <w:rsid w:val="21E8316C"/>
    <w:rsid w:val="22087A95"/>
    <w:rsid w:val="25416B4F"/>
    <w:rsid w:val="25D16D75"/>
    <w:rsid w:val="27CE665E"/>
    <w:rsid w:val="29F76348"/>
    <w:rsid w:val="2B1D5C11"/>
    <w:rsid w:val="2B5F5153"/>
    <w:rsid w:val="2B7D11DF"/>
    <w:rsid w:val="2BBC0789"/>
    <w:rsid w:val="2C636015"/>
    <w:rsid w:val="2F1C3757"/>
    <w:rsid w:val="2F66219C"/>
    <w:rsid w:val="2F875074"/>
    <w:rsid w:val="2F8F437E"/>
    <w:rsid w:val="3135465C"/>
    <w:rsid w:val="31794DCD"/>
    <w:rsid w:val="31B3144C"/>
    <w:rsid w:val="35683787"/>
    <w:rsid w:val="359C73A0"/>
    <w:rsid w:val="35F94252"/>
    <w:rsid w:val="363C3E41"/>
    <w:rsid w:val="36985DB9"/>
    <w:rsid w:val="38121912"/>
    <w:rsid w:val="3816778B"/>
    <w:rsid w:val="39536296"/>
    <w:rsid w:val="3A692514"/>
    <w:rsid w:val="3AC4740D"/>
    <w:rsid w:val="3BCC0F04"/>
    <w:rsid w:val="3E44780A"/>
    <w:rsid w:val="3EFD632B"/>
    <w:rsid w:val="3FFD6C8D"/>
    <w:rsid w:val="400B7B92"/>
    <w:rsid w:val="4054627E"/>
    <w:rsid w:val="42C32B13"/>
    <w:rsid w:val="438D0A04"/>
    <w:rsid w:val="43E71B8B"/>
    <w:rsid w:val="444C3D3F"/>
    <w:rsid w:val="45B84007"/>
    <w:rsid w:val="4B644064"/>
    <w:rsid w:val="4E234759"/>
    <w:rsid w:val="4F157A19"/>
    <w:rsid w:val="506D5E4C"/>
    <w:rsid w:val="50F16C9A"/>
    <w:rsid w:val="5217023B"/>
    <w:rsid w:val="53582700"/>
    <w:rsid w:val="53B92A73"/>
    <w:rsid w:val="54436CA2"/>
    <w:rsid w:val="54C17E31"/>
    <w:rsid w:val="551C31E5"/>
    <w:rsid w:val="57047D09"/>
    <w:rsid w:val="588E2720"/>
    <w:rsid w:val="589F01FB"/>
    <w:rsid w:val="58CC5F79"/>
    <w:rsid w:val="59457283"/>
    <w:rsid w:val="5A233F1B"/>
    <w:rsid w:val="5ADC3C17"/>
    <w:rsid w:val="5C0A758A"/>
    <w:rsid w:val="5C395E1C"/>
    <w:rsid w:val="5E3478C6"/>
    <w:rsid w:val="5E497DA1"/>
    <w:rsid w:val="608C71C6"/>
    <w:rsid w:val="61105263"/>
    <w:rsid w:val="613335B3"/>
    <w:rsid w:val="628B4053"/>
    <w:rsid w:val="63827325"/>
    <w:rsid w:val="65497BB0"/>
    <w:rsid w:val="657D053D"/>
    <w:rsid w:val="69296D04"/>
    <w:rsid w:val="69F67E1D"/>
    <w:rsid w:val="6BA152A6"/>
    <w:rsid w:val="6BF80D7A"/>
    <w:rsid w:val="6D281A45"/>
    <w:rsid w:val="6DAF654A"/>
    <w:rsid w:val="6ED8604B"/>
    <w:rsid w:val="6EF82A96"/>
    <w:rsid w:val="702237B6"/>
    <w:rsid w:val="71803914"/>
    <w:rsid w:val="72467184"/>
    <w:rsid w:val="730924B4"/>
    <w:rsid w:val="739E7864"/>
    <w:rsid w:val="745644EF"/>
    <w:rsid w:val="74D24681"/>
    <w:rsid w:val="759134F2"/>
    <w:rsid w:val="76B042F5"/>
    <w:rsid w:val="77331285"/>
    <w:rsid w:val="773D673A"/>
    <w:rsid w:val="779A7AD3"/>
    <w:rsid w:val="79F05650"/>
    <w:rsid w:val="7AC31560"/>
    <w:rsid w:val="7B2C3C1F"/>
    <w:rsid w:val="7D6F1486"/>
    <w:rsid w:val="7E643A0A"/>
    <w:rsid w:val="7EB82C47"/>
    <w:rsid w:val="7F1B620C"/>
    <w:rsid w:val="7F4F5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 w:locked="1"/>
    <w:lsdException w:uiPriority="99" w:name="heading 2" w:locked="1"/>
    <w:lsdException w:uiPriority="99" w:name="heading 3" w:locked="1"/>
    <w:lsdException w:uiPriority="99" w:name="heading 4" w:locked="1"/>
    <w:lsdException w:uiPriority="99" w:name="heading 5" w:locked="1"/>
    <w:lsdException w:uiPriority="99" w:name="heading 6" w:locked="1"/>
    <w:lsdException w:uiPriority="99" w:name="heading 7" w:locked="1"/>
    <w:lsdException w:uiPriority="99" w:name="heading 8" w:locked="1"/>
    <w:lsdException w:uiPriority="99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99" w:semiHidden="0" w:name="toc 1" w:locked="1"/>
    <w:lsdException w:unhideWhenUsed="0" w:uiPriority="99" w:semiHidden="0" w:name="toc 2" w:locked="1"/>
    <w:lsdException w:unhideWhenUsed="0" w:uiPriority="99" w:semiHidden="0" w:name="toc 3" w:locked="1"/>
    <w:lsdException w:unhideWhenUsed="0" w:uiPriority="99" w:semiHidden="0" w:name="toc 4" w:locked="1"/>
    <w:lsdException w:unhideWhenUsed="0" w:uiPriority="99" w:semiHidden="0" w:name="toc 5" w:locked="1"/>
    <w:lsdException w:unhideWhenUsed="0" w:uiPriority="99" w:semiHidden="0" w:name="toc 6" w:locked="1"/>
    <w:lsdException w:unhideWhenUsed="0" w:uiPriority="99" w:semiHidden="0" w:name="toc 7" w:locked="1"/>
    <w:lsdException w:unhideWhenUsed="0" w:uiPriority="99" w:semiHidden="0" w:name="toc 8" w:locked="1"/>
    <w:lsdException w:unhideWhenUsed="0" w:uiPriority="99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uiPriority="99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99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99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nhideWhenUsed="0" w:uiPriority="99" w:semiHidden="0" w:name="Strong" w:locked="1"/>
    <w:lsdException w:unhideWhenUsed="0" w:uiPriority="99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99"/>
    <w:rPr>
      <w:rFonts w:cs="Times New Roman"/>
    </w:rPr>
  </w:style>
  <w:style w:type="character" w:customStyle="1" w:styleId="7">
    <w:name w:val="Header Char"/>
    <w:basedOn w:val="5"/>
    <w:link w:val="3"/>
    <w:semiHidden/>
    <w:qFormat/>
    <w:uiPriority w:val="99"/>
    <w:rPr>
      <w:rFonts w:ascii="Calibri" w:hAnsi="Calibri" w:cs="宋体"/>
      <w:sz w:val="18"/>
      <w:szCs w:val="18"/>
    </w:rPr>
  </w:style>
  <w:style w:type="character" w:customStyle="1" w:styleId="8">
    <w:name w:val="Footer Char"/>
    <w:basedOn w:val="5"/>
    <w:link w:val="2"/>
    <w:semiHidden/>
    <w:qFormat/>
    <w:uiPriority w:val="99"/>
    <w:rPr>
      <w:rFonts w:ascii="Calibri" w:hAnsi="Calibri" w:cs="宋体"/>
      <w:sz w:val="18"/>
      <w:szCs w:val="18"/>
    </w:rPr>
  </w:style>
  <w:style w:type="character" w:customStyle="1" w:styleId="9">
    <w:name w:val="font0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91"/>
    <w:basedOn w:val="5"/>
    <w:autoRedefine/>
    <w:qFormat/>
    <w:uiPriority w:val="0"/>
    <w:rPr>
      <w:rFonts w:hint="eastAsia" w:ascii="宋体" w:hAnsi="宋体" w:eastAsia="宋体" w:cs="宋体"/>
      <w:b/>
      <w:color w:val="000000"/>
      <w:sz w:val="32"/>
      <w:szCs w:val="32"/>
      <w:u w:val="none"/>
    </w:rPr>
  </w:style>
  <w:style w:type="character" w:customStyle="1" w:styleId="11">
    <w:name w:val="font71"/>
    <w:basedOn w:val="5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12">
    <w:name w:val="font2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3">
    <w:name w:val="font6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4">
    <w:name w:val="font41"/>
    <w:basedOn w:val="5"/>
    <w:qFormat/>
    <w:uiPriority w:val="0"/>
    <w:rPr>
      <w:rFonts w:hint="eastAsia" w:ascii="宋体" w:hAnsi="宋体" w:eastAsia="宋体" w:cs="宋体"/>
      <w:color w:val="000000"/>
      <w:sz w:val="12"/>
      <w:szCs w:val="12"/>
      <w:u w:val="none"/>
    </w:rPr>
  </w:style>
  <w:style w:type="character" w:customStyle="1" w:styleId="15">
    <w:name w:val="font51"/>
    <w:basedOn w:val="5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16">
    <w:name w:val="font1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7">
    <w:name w:val="font31"/>
    <w:basedOn w:val="5"/>
    <w:autoRedefine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8">
    <w:name w:val="font101"/>
    <w:basedOn w:val="5"/>
    <w:qFormat/>
    <w:uiPriority w:val="0"/>
    <w:rPr>
      <w:rFonts w:hint="eastAsia" w:ascii="宋体" w:hAnsi="宋体" w:eastAsia="宋体" w:cs="宋体"/>
      <w:color w:val="000000"/>
      <w:sz w:val="12"/>
      <w:szCs w:val="12"/>
      <w:u w:val="none"/>
    </w:rPr>
  </w:style>
  <w:style w:type="character" w:customStyle="1" w:styleId="19">
    <w:name w:val="font81"/>
    <w:basedOn w:val="5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0">
    <w:name w:val="font11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1">
    <w:name w:val="font12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2">
    <w:name w:val="font141"/>
    <w:basedOn w:val="5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2</Pages>
  <Words>828</Words>
  <Characters>905</Characters>
  <Lines>0</Lines>
  <Paragraphs>0</Paragraphs>
  <TotalTime>2</TotalTime>
  <ScaleCrop>false</ScaleCrop>
  <LinksUpToDate>false</LinksUpToDate>
  <CharactersWithSpaces>907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2018-06-01T09:42:00Z</dcterms:created>
  <dc:creator>荒野草木人</dc:creator>
  <cp:lastModifiedBy>Administrator</cp:lastModifiedBy>
  <dcterms:modified xsi:type="dcterms:W3CDTF">2024-06-12T08:19:56Z</dcterms:modified>
  <dc:title>浮梁县扶贫和移民办公室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KSOSaveFontToCloudKey">
    <vt:lpwstr>372701918_btnclosed</vt:lpwstr>
  </property>
  <property fmtid="{D5CDD505-2E9C-101B-9397-08002B2CF9AE}" pid="4" name="ICV">
    <vt:lpwstr>7E035E00E6724AD6A7433582802C7AD8_13</vt:lpwstr>
  </property>
</Properties>
</file>